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DC6D97" w14:textId="77777777" w:rsidR="007A1A25" w:rsidRDefault="007A1A25">
      <w:pPr>
        <w:rPr>
          <w:rFonts w:cs="Arial"/>
          <w:szCs w:val="24"/>
        </w:rPr>
      </w:pPr>
    </w:p>
    <w:p w14:paraId="5A650010" w14:textId="77777777" w:rsidR="004639DA" w:rsidRDefault="004639DA" w:rsidP="004639DA">
      <w:pPr>
        <w:jc w:val="center"/>
      </w:pPr>
      <w:r>
        <w:t>Rogue River School District #35 is seeking applications for the position of:</w:t>
      </w:r>
    </w:p>
    <w:p w14:paraId="6FC04737" w14:textId="2735A4BF" w:rsidR="004639DA" w:rsidRDefault="00F10D27" w:rsidP="004639DA">
      <w:pPr>
        <w:jc w:val="center"/>
        <w:rPr>
          <w:b/>
          <w:i/>
        </w:rPr>
      </w:pPr>
      <w:r>
        <w:rPr>
          <w:b/>
          <w:i/>
        </w:rPr>
        <w:t>Special Education Teacher</w:t>
      </w:r>
    </w:p>
    <w:p w14:paraId="3E790E47" w14:textId="49ECCE8E" w:rsidR="004639DA" w:rsidRPr="00A927C0" w:rsidRDefault="00F10D27" w:rsidP="004639DA">
      <w:pPr>
        <w:jc w:val="center"/>
        <w:rPr>
          <w:b/>
          <w:i/>
        </w:rPr>
      </w:pPr>
      <w:r>
        <w:rPr>
          <w:b/>
          <w:i/>
        </w:rPr>
        <w:t>202</w:t>
      </w:r>
      <w:r w:rsidR="00C53688">
        <w:rPr>
          <w:b/>
          <w:i/>
        </w:rPr>
        <w:t>5</w:t>
      </w:r>
      <w:r>
        <w:rPr>
          <w:b/>
          <w:i/>
        </w:rPr>
        <w:t>-202</w:t>
      </w:r>
      <w:r w:rsidR="00C53688">
        <w:rPr>
          <w:b/>
          <w:i/>
        </w:rPr>
        <w:t>6</w:t>
      </w:r>
      <w:r w:rsidR="004639DA">
        <w:rPr>
          <w:b/>
          <w:i/>
        </w:rPr>
        <w:t xml:space="preserve"> School Year</w:t>
      </w:r>
    </w:p>
    <w:p w14:paraId="4E6C7636" w14:textId="77777777" w:rsidR="004639DA" w:rsidRDefault="004639DA" w:rsidP="004639DA">
      <w:pPr>
        <w:jc w:val="center"/>
      </w:pPr>
    </w:p>
    <w:p w14:paraId="31FFD933" w14:textId="77777777" w:rsidR="004639DA" w:rsidRPr="00A927C0" w:rsidRDefault="004639DA" w:rsidP="004639DA">
      <w:pPr>
        <w:jc w:val="center"/>
        <w:rPr>
          <w:b/>
          <w:i/>
        </w:rPr>
      </w:pPr>
      <w:r w:rsidRPr="00A927C0">
        <w:rPr>
          <w:b/>
          <w:i/>
        </w:rPr>
        <w:t>NOTICE OF VACANCY</w:t>
      </w:r>
    </w:p>
    <w:p w14:paraId="3F3C3C5D" w14:textId="77777777" w:rsidR="004639DA" w:rsidRDefault="004639DA" w:rsidP="004639DA">
      <w:pPr>
        <w:jc w:val="center"/>
      </w:pPr>
    </w:p>
    <w:p w14:paraId="506F6B3F" w14:textId="3D7AB9DA" w:rsidR="004639DA" w:rsidRDefault="005C4BF0" w:rsidP="004639DA">
      <w:pPr>
        <w:rPr>
          <w:rFonts w:eastAsia="Times New Roman" w:cs="Arial"/>
          <w:szCs w:val="24"/>
        </w:rPr>
      </w:pPr>
      <w:r w:rsidRPr="005C4BF0">
        <w:rPr>
          <w:rFonts w:eastAsia="Times New Roman" w:cs="Arial"/>
          <w:szCs w:val="24"/>
        </w:rPr>
        <w:t>Rogue River School District has an open position in our close-knit service-oriented learning community.  We are looking to add a highly motivated and skilled instructor to our dynamic team of educators.  This position affords the opportunity to educate the whole child in an inclusive, creative, kind and trauma-informed classroom. The existing opening is Secondary Resource with potential shifts in caseload assignments based on team needs, strengths, and preferences. The Rogue River team welcomes your application, and we look forward to meeting with you.</w:t>
      </w:r>
    </w:p>
    <w:p w14:paraId="211DD5C6" w14:textId="77777777" w:rsidR="005C4BF0" w:rsidRPr="002226B8" w:rsidRDefault="005C4BF0" w:rsidP="004639DA">
      <w:pPr>
        <w:rPr>
          <w:szCs w:val="24"/>
        </w:rPr>
      </w:pPr>
    </w:p>
    <w:p w14:paraId="7F4799BA" w14:textId="11537DA3" w:rsidR="005C4BF0" w:rsidRPr="005C4BF0" w:rsidRDefault="005C4BF0" w:rsidP="005C4BF0">
      <w:pPr>
        <w:rPr>
          <w:szCs w:val="24"/>
        </w:rPr>
      </w:pPr>
      <w:r w:rsidRPr="005C4BF0">
        <w:rPr>
          <w:szCs w:val="24"/>
        </w:rPr>
        <w:t>Individuals</w:t>
      </w:r>
      <w:r w:rsidRPr="005C4BF0">
        <w:rPr>
          <w:szCs w:val="24"/>
        </w:rPr>
        <w:t xml:space="preserve"> wishing to apply for this position should submit a completed District application, resume, transcripts (do not need to be official), letters of recommendation, Oregon teaching license and cover letter.  All application materials are to be submitted online at https://rogueriver.schoolspring.com/.</w:t>
      </w:r>
    </w:p>
    <w:p w14:paraId="7DFCEA28" w14:textId="77777777" w:rsidR="004639DA" w:rsidRDefault="004639DA" w:rsidP="004639DA"/>
    <w:p w14:paraId="6AAFEEC0" w14:textId="0D3380DE" w:rsidR="004639DA" w:rsidRPr="002C7DB7" w:rsidRDefault="004639DA" w:rsidP="004639DA">
      <w:r w:rsidRPr="002C7DB7">
        <w:rPr>
          <w:b/>
          <w:i/>
          <w:u w:val="single"/>
        </w:rPr>
        <w:t>POSTING DATE</w:t>
      </w:r>
      <w:r w:rsidRPr="002C7DB7">
        <w:t xml:space="preserve">:  </w:t>
      </w:r>
      <w:r w:rsidR="00C53688">
        <w:t>April 16, 2025</w:t>
      </w:r>
      <w:r w:rsidR="00B02726">
        <w:tab/>
      </w:r>
      <w:r w:rsidRPr="002C7DB7">
        <w:t xml:space="preserve"> </w:t>
      </w:r>
      <w:r w:rsidRPr="002C7DB7">
        <w:rPr>
          <w:b/>
          <w:i/>
          <w:u w:val="single"/>
        </w:rPr>
        <w:t>CLOSING DATE</w:t>
      </w:r>
      <w:r w:rsidRPr="002C7DB7">
        <w:t xml:space="preserve">:  </w:t>
      </w:r>
      <w:r w:rsidR="00077D87">
        <w:t>Until Filled</w:t>
      </w:r>
    </w:p>
    <w:p w14:paraId="7A671D14" w14:textId="77777777" w:rsidR="004639DA" w:rsidRPr="002C7DB7" w:rsidRDefault="004639DA" w:rsidP="004639DA"/>
    <w:p w14:paraId="60D38698" w14:textId="6C6566B2" w:rsidR="004639DA" w:rsidRDefault="004639DA" w:rsidP="004639DA">
      <w:r w:rsidRPr="002C7DB7">
        <w:rPr>
          <w:b/>
          <w:i/>
          <w:u w:val="single"/>
        </w:rPr>
        <w:t>SALARY</w:t>
      </w:r>
      <w:r w:rsidRPr="002C7DB7">
        <w:rPr>
          <w:i/>
        </w:rPr>
        <w:t>:</w:t>
      </w:r>
      <w:r w:rsidRPr="002C7DB7">
        <w:t xml:space="preserve">  $</w:t>
      </w:r>
      <w:r w:rsidR="00DB38E3">
        <w:t>4</w:t>
      </w:r>
      <w:r w:rsidR="00C53688">
        <w:t>5</w:t>
      </w:r>
      <w:r w:rsidR="00DB38E3">
        <w:t>,</w:t>
      </w:r>
      <w:r w:rsidR="00C53688">
        <w:t>729</w:t>
      </w:r>
      <w:r>
        <w:t xml:space="preserve"> - $</w:t>
      </w:r>
      <w:r w:rsidR="00C53688">
        <w:t>88</w:t>
      </w:r>
      <w:r w:rsidR="00267913">
        <w:t>,</w:t>
      </w:r>
      <w:r w:rsidR="00C53688">
        <w:t>38</w:t>
      </w:r>
      <w:r w:rsidR="00267913">
        <w:t>8</w:t>
      </w:r>
    </w:p>
    <w:p w14:paraId="2DDF58A6" w14:textId="77777777" w:rsidR="004639DA" w:rsidRDefault="004639DA" w:rsidP="004639DA">
      <w:pPr>
        <w:widowControl w:val="0"/>
        <w:tabs>
          <w:tab w:val="left" w:pos="-1440"/>
          <w:tab w:val="left" w:pos="-720"/>
          <w:tab w:val="left" w:pos="0"/>
          <w:tab w:val="left" w:pos="720"/>
          <w:tab w:val="decimal" w:pos="1440"/>
        </w:tabs>
        <w:autoSpaceDE w:val="0"/>
        <w:autoSpaceDN w:val="0"/>
        <w:adjustRightInd w:val="0"/>
        <w:rPr>
          <w:b/>
          <w:i/>
          <w:u w:val="single"/>
        </w:rPr>
      </w:pPr>
    </w:p>
    <w:p w14:paraId="6C58B391" w14:textId="77777777" w:rsidR="004639DA" w:rsidRPr="007672CA" w:rsidRDefault="004639DA" w:rsidP="004639DA">
      <w:pPr>
        <w:widowControl w:val="0"/>
        <w:tabs>
          <w:tab w:val="left" w:pos="-1440"/>
          <w:tab w:val="left" w:pos="-720"/>
          <w:tab w:val="left" w:pos="0"/>
          <w:tab w:val="left" w:pos="720"/>
          <w:tab w:val="decimal" w:pos="1440"/>
        </w:tabs>
        <w:autoSpaceDE w:val="0"/>
        <w:autoSpaceDN w:val="0"/>
        <w:adjustRightInd w:val="0"/>
        <w:rPr>
          <w:b/>
          <w:i/>
          <w:u w:val="single"/>
        </w:rPr>
      </w:pPr>
      <w:r w:rsidRPr="007672CA">
        <w:rPr>
          <w:b/>
          <w:i/>
          <w:u w:val="single"/>
        </w:rPr>
        <w:t xml:space="preserve">Qualifications:  </w:t>
      </w:r>
    </w:p>
    <w:p w14:paraId="21EDA4A9" w14:textId="77777777" w:rsidR="004639DA" w:rsidRDefault="004639DA" w:rsidP="004639DA">
      <w:pPr>
        <w:widowControl w:val="0"/>
        <w:tabs>
          <w:tab w:val="left" w:pos="-1440"/>
          <w:tab w:val="left" w:pos="-720"/>
          <w:tab w:val="left" w:pos="0"/>
          <w:tab w:val="left" w:pos="720"/>
          <w:tab w:val="decimal" w:pos="1440"/>
        </w:tabs>
        <w:autoSpaceDE w:val="0"/>
        <w:autoSpaceDN w:val="0"/>
        <w:adjustRightInd w:val="0"/>
      </w:pPr>
    </w:p>
    <w:p w14:paraId="34D298EC" w14:textId="049AB289" w:rsidR="004639DA" w:rsidRPr="00DA23E0" w:rsidRDefault="004639DA" w:rsidP="004639DA">
      <w:pPr>
        <w:widowControl w:val="0"/>
        <w:tabs>
          <w:tab w:val="left" w:pos="-1440"/>
          <w:tab w:val="left" w:pos="-720"/>
          <w:tab w:val="left" w:pos="0"/>
          <w:tab w:val="left" w:pos="720"/>
          <w:tab w:val="decimal" w:pos="1440"/>
        </w:tabs>
        <w:autoSpaceDE w:val="0"/>
        <w:autoSpaceDN w:val="0"/>
        <w:adjustRightInd w:val="0"/>
      </w:pPr>
      <w:r>
        <w:tab/>
      </w:r>
      <w:r w:rsidRPr="00DA23E0">
        <w:t>Current Oregon Teaching License</w:t>
      </w:r>
    </w:p>
    <w:p w14:paraId="3DBFD5F6" w14:textId="4151F51F" w:rsidR="00F10D27" w:rsidRPr="00DA23E0" w:rsidRDefault="00F10D27" w:rsidP="004639DA">
      <w:pPr>
        <w:widowControl w:val="0"/>
        <w:tabs>
          <w:tab w:val="left" w:pos="-1440"/>
          <w:tab w:val="left" w:pos="-720"/>
          <w:tab w:val="left" w:pos="0"/>
          <w:tab w:val="left" w:pos="720"/>
          <w:tab w:val="decimal" w:pos="1440"/>
        </w:tabs>
        <w:autoSpaceDE w:val="0"/>
        <w:autoSpaceDN w:val="0"/>
        <w:adjustRightInd w:val="0"/>
        <w:rPr>
          <w:sz w:val="22"/>
        </w:rPr>
      </w:pPr>
      <w:r w:rsidRPr="00DA23E0">
        <w:tab/>
        <w:t xml:space="preserve">Special Education Endorsement </w:t>
      </w:r>
    </w:p>
    <w:p w14:paraId="0E41720D" w14:textId="77777777" w:rsidR="004639DA" w:rsidRPr="00D16E72" w:rsidRDefault="004639DA" w:rsidP="004639DA">
      <w:pPr>
        <w:widowControl w:val="0"/>
        <w:autoSpaceDE w:val="0"/>
        <w:autoSpaceDN w:val="0"/>
        <w:adjustRightInd w:val="0"/>
        <w:ind w:left="720"/>
      </w:pPr>
      <w:r w:rsidRPr="00D16E72">
        <w:t>Enthusiastic about working in a team atmosphere</w:t>
      </w:r>
    </w:p>
    <w:p w14:paraId="7FC107CE" w14:textId="77777777" w:rsidR="004639DA" w:rsidRPr="00D16E72" w:rsidRDefault="004639DA" w:rsidP="004639DA">
      <w:pPr>
        <w:widowControl w:val="0"/>
        <w:autoSpaceDE w:val="0"/>
        <w:autoSpaceDN w:val="0"/>
        <w:adjustRightInd w:val="0"/>
        <w:ind w:left="720"/>
      </w:pPr>
      <w:r w:rsidRPr="00D16E72">
        <w:t>Enjoy helping students have fun while learning difficult concepts</w:t>
      </w:r>
    </w:p>
    <w:p w14:paraId="2B5554AF" w14:textId="77777777" w:rsidR="004639DA" w:rsidRPr="00D16E72" w:rsidRDefault="004639DA" w:rsidP="004639DA">
      <w:pPr>
        <w:widowControl w:val="0"/>
        <w:autoSpaceDE w:val="0"/>
        <w:autoSpaceDN w:val="0"/>
        <w:adjustRightInd w:val="0"/>
        <w:ind w:left="720"/>
      </w:pPr>
      <w:r w:rsidRPr="00D16E72">
        <w:t>Committed to positive behavior reinforcement and trauma-informed practices</w:t>
      </w:r>
    </w:p>
    <w:p w14:paraId="039E9851" w14:textId="77777777" w:rsidR="004639DA" w:rsidRDefault="004639DA" w:rsidP="004639DA">
      <w:pPr>
        <w:widowControl w:val="0"/>
        <w:autoSpaceDE w:val="0"/>
        <w:autoSpaceDN w:val="0"/>
        <w:adjustRightInd w:val="0"/>
        <w:ind w:left="720"/>
      </w:pPr>
      <w:r w:rsidRPr="00D16E72">
        <w:t>Embrace and integrate technology into instruction and assessment</w:t>
      </w:r>
    </w:p>
    <w:p w14:paraId="76460DA0" w14:textId="77777777" w:rsidR="004639DA" w:rsidRDefault="004639DA" w:rsidP="004639DA">
      <w:pPr>
        <w:widowControl w:val="0"/>
        <w:autoSpaceDE w:val="0"/>
        <w:autoSpaceDN w:val="0"/>
        <w:adjustRightInd w:val="0"/>
        <w:ind w:left="720"/>
      </w:pPr>
    </w:p>
    <w:p w14:paraId="7885A7C9" w14:textId="77777777" w:rsidR="004639DA" w:rsidRPr="007672CA" w:rsidRDefault="004639DA" w:rsidP="004639DA">
      <w:r w:rsidRPr="007672CA">
        <w:t>The following credential information must be in the personnel office in order to have your application considered:</w:t>
      </w:r>
    </w:p>
    <w:p w14:paraId="3A82C32E" w14:textId="77777777" w:rsidR="004639DA" w:rsidRPr="007672CA" w:rsidRDefault="004639DA" w:rsidP="004639DA"/>
    <w:p w14:paraId="45868A9C" w14:textId="22BF7E6C" w:rsidR="004639DA" w:rsidRPr="007672CA" w:rsidRDefault="004639DA" w:rsidP="004639DA">
      <w:pPr>
        <w:ind w:firstLine="720"/>
      </w:pPr>
      <w:r w:rsidRPr="007672CA">
        <w:t>Completed District Application</w:t>
      </w:r>
      <w:r w:rsidR="002226B8">
        <w:t xml:space="preserve"> (</w:t>
      </w:r>
      <w:r w:rsidR="00F672C6">
        <w:t>online</w:t>
      </w:r>
      <w:r w:rsidR="002226B8">
        <w:t xml:space="preserve"> at www.rogueriver.k12.or.us)</w:t>
      </w:r>
    </w:p>
    <w:p w14:paraId="558066C6" w14:textId="77777777" w:rsidR="004639DA" w:rsidRPr="007672CA" w:rsidRDefault="004639DA" w:rsidP="004639DA">
      <w:pPr>
        <w:ind w:firstLine="720"/>
      </w:pPr>
      <w:r>
        <w:t xml:space="preserve">3 </w:t>
      </w:r>
      <w:r w:rsidRPr="007672CA">
        <w:t>Letters of Recommendation</w:t>
      </w:r>
    </w:p>
    <w:p w14:paraId="39F3AD8B" w14:textId="77777777" w:rsidR="004639DA" w:rsidRPr="007672CA" w:rsidRDefault="004639DA" w:rsidP="004639DA">
      <w:pPr>
        <w:ind w:firstLine="720"/>
      </w:pPr>
      <w:r w:rsidRPr="007672CA">
        <w:t>Complete College Transcript (need not be official)</w:t>
      </w:r>
    </w:p>
    <w:p w14:paraId="545591C0" w14:textId="77777777" w:rsidR="004639DA" w:rsidRDefault="004639DA" w:rsidP="004639DA">
      <w:pPr>
        <w:ind w:firstLine="720"/>
      </w:pPr>
      <w:r w:rsidRPr="007672CA">
        <w:t>Resume'</w:t>
      </w:r>
    </w:p>
    <w:p w14:paraId="71C54DEF" w14:textId="1A96DBC2" w:rsidR="004639DA" w:rsidRPr="00BB6A72" w:rsidRDefault="005C4BF0" w:rsidP="004639DA">
      <w:pPr>
        <w:ind w:firstLine="720"/>
      </w:pPr>
      <w:r>
        <w:t>Cover Letter</w:t>
      </w:r>
    </w:p>
    <w:p w14:paraId="394BCC33" w14:textId="77777777" w:rsidR="004639DA" w:rsidRDefault="004639DA" w:rsidP="004639DA">
      <w:pPr>
        <w:ind w:firstLine="720"/>
      </w:pPr>
    </w:p>
    <w:p w14:paraId="2BE59C77" w14:textId="16DC94DB" w:rsidR="00E62D71" w:rsidRPr="00501C87" w:rsidRDefault="004639DA" w:rsidP="00D51929">
      <w:pPr>
        <w:ind w:hanging="90"/>
        <w:rPr>
          <w:sz w:val="22"/>
        </w:rPr>
      </w:pPr>
      <w:r w:rsidRPr="00A927C0">
        <w:rPr>
          <w:b/>
          <w:i/>
          <w:u w:val="single"/>
        </w:rPr>
        <w:t>TERMS OF EMPLOYMENT</w:t>
      </w:r>
      <w:r>
        <w:t xml:space="preserve">:  This position is 191 days per year beginning the </w:t>
      </w:r>
      <w:r w:rsidR="00D16E72">
        <w:t>202</w:t>
      </w:r>
      <w:r w:rsidR="00C53688">
        <w:t>5</w:t>
      </w:r>
      <w:r w:rsidR="00D16E72">
        <w:t>-202</w:t>
      </w:r>
      <w:r w:rsidR="00C53688">
        <w:t>6</w:t>
      </w:r>
      <w:r>
        <w:t xml:space="preserve"> school year.</w:t>
      </w:r>
      <w:bookmarkStart w:id="0" w:name="QuickMark"/>
      <w:bookmarkEnd w:id="0"/>
    </w:p>
    <w:p w14:paraId="22B05634" w14:textId="77777777" w:rsidR="00E62D71" w:rsidRDefault="00E62D71" w:rsidP="00E62D71">
      <w:pPr>
        <w:jc w:val="center"/>
        <w:rPr>
          <w:b/>
          <w:bCs/>
          <w:sz w:val="22"/>
        </w:rPr>
      </w:pPr>
    </w:p>
    <w:sectPr w:rsidR="00E62D71" w:rsidSect="000735D7">
      <w:headerReference w:type="even" r:id="rId7"/>
      <w:footerReference w:type="default" r:id="rId8"/>
      <w:headerReference w:type="first" r:id="rId9"/>
      <w:footerReference w:type="first" r:id="rId10"/>
      <w:pgSz w:w="12240" w:h="15840"/>
      <w:pgMar w:top="1440" w:right="720" w:bottom="1440" w:left="72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C67FC1" w14:textId="77777777" w:rsidR="004639DA" w:rsidRDefault="004639DA" w:rsidP="00316A39">
      <w:r>
        <w:separator/>
      </w:r>
    </w:p>
  </w:endnote>
  <w:endnote w:type="continuationSeparator" w:id="0">
    <w:p w14:paraId="7A874BE1" w14:textId="77777777" w:rsidR="004639DA" w:rsidRDefault="004639DA" w:rsidP="00316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D82142" w14:textId="77777777" w:rsidR="004639DA" w:rsidRPr="00F27EA8" w:rsidRDefault="004639DA" w:rsidP="00316A39">
    <w:pPr>
      <w:pStyle w:val="Footer"/>
      <w:jc w:val="center"/>
      <w:rPr>
        <w:rFonts w:ascii="Times New Roman" w:hAnsi="Times New Roman" w:cs="Times New Roman"/>
        <w:b/>
        <w:i/>
        <w:sz w:val="26"/>
        <w:szCs w:val="26"/>
      </w:rPr>
    </w:pPr>
  </w:p>
  <w:p w14:paraId="3080D9FD" w14:textId="77777777" w:rsidR="004639DA" w:rsidRDefault="004639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9115B4" w14:textId="77777777" w:rsidR="004639DA" w:rsidRPr="00F27EA8" w:rsidRDefault="004639DA" w:rsidP="00432131">
    <w:pPr>
      <w:pStyle w:val="Footer"/>
      <w:jc w:val="center"/>
      <w:rPr>
        <w:rFonts w:ascii="Times New Roman" w:hAnsi="Times New Roman" w:cs="Times New Roman"/>
        <w:b/>
        <w:i/>
        <w:sz w:val="26"/>
        <w:szCs w:val="26"/>
      </w:rPr>
    </w:pPr>
    <w:r>
      <w:rPr>
        <w:noProof/>
      </w:rPr>
      <mc:AlternateContent>
        <mc:Choice Requires="wps">
          <w:drawing>
            <wp:anchor distT="0" distB="0" distL="114300" distR="114300" simplePos="0" relativeHeight="251655680" behindDoc="0" locked="0" layoutInCell="1" allowOverlap="1" wp14:anchorId="00474F91" wp14:editId="4AC430E3">
              <wp:simplePos x="0" y="0"/>
              <wp:positionH relativeFrom="column">
                <wp:posOffset>-188646</wp:posOffset>
              </wp:positionH>
              <wp:positionV relativeFrom="paragraph">
                <wp:posOffset>205638</wp:posOffset>
              </wp:positionV>
              <wp:extent cx="2561590" cy="252095"/>
              <wp:effectExtent l="0" t="0" r="1905"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1590" cy="252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CF0B1C" w14:textId="77777777" w:rsidR="004639DA" w:rsidRPr="00F27EA8" w:rsidRDefault="004639DA" w:rsidP="00432131">
                          <w:pPr>
                            <w:rPr>
                              <w:rFonts w:ascii="Times New Roman" w:hAnsi="Times New Roman" w:cs="Times New Roman"/>
                            </w:rPr>
                          </w:pPr>
                          <w:r>
                            <w:rPr>
                              <w:rFonts w:ascii="Times New Roman" w:hAnsi="Times New Roman" w:cs="Times New Roman"/>
                            </w:rPr>
                            <w:t xml:space="preserve"> Phone (541) 582-3235</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0474F91" id="_x0000_t202" coordsize="21600,21600" o:spt="202" path="m,l,21600r21600,l21600,xe">
              <v:stroke joinstyle="miter"/>
              <v:path gradientshapeok="t" o:connecttype="rect"/>
            </v:shapetype>
            <v:shape id="Text Box 6" o:spid="_x0000_s1026" type="#_x0000_t202" style="position:absolute;left:0;text-align:left;margin-left:-14.85pt;margin-top:16.2pt;width:201.7pt;height:19.85pt;z-index:2516556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" stroked="f">
              <v:textbox style="mso-fit-shape-to-text:t">
                <w:txbxContent>
                  <w:p w14:paraId="63CF0B1C" w14:textId="77777777" w:rsidR="004639DA" w:rsidRPr="00F27EA8" w:rsidRDefault="004639DA" w:rsidP="00432131">
                    <w:pPr>
                      <w:rPr>
                        <w:rFonts w:ascii="Times New Roman" w:hAnsi="Times New Roman" w:cs="Times New Roman"/>
                      </w:rPr>
                    </w:pPr>
                    <w:r>
                      <w:rPr>
                        <w:rFonts w:ascii="Times New Roman" w:hAnsi="Times New Roman" w:cs="Times New Roman"/>
                      </w:rPr>
                      <w:t xml:space="preserve"> Phone (541) 582-3235</w:t>
                    </w:r>
                  </w:p>
                </w:txbxContent>
              </v:textbox>
            </v:shape>
          </w:pict>
        </mc:Fallback>
      </mc:AlternateContent>
    </w:r>
    <w:r>
      <w:rPr>
        <w:rFonts w:ascii="Times New Roman" w:hAnsi="Times New Roman" w:cs="Times New Roman"/>
        <w:b/>
        <w:i/>
        <w:sz w:val="26"/>
        <w:szCs w:val="26"/>
      </w:rPr>
      <w:t>www.RogueRiver.k12.or.us</w:t>
    </w:r>
  </w:p>
  <w:p w14:paraId="20FA95A6" w14:textId="77777777" w:rsidR="004639DA" w:rsidRDefault="004639DA" w:rsidP="00432131">
    <w:pPr>
      <w:pStyle w:val="Footer"/>
    </w:pPr>
    <w:r>
      <w:rPr>
        <w:noProof/>
      </w:rPr>
      <mc:AlternateContent>
        <mc:Choice Requires="wps">
          <w:drawing>
            <wp:anchor distT="0" distB="0" distL="114300" distR="114300" simplePos="0" relativeHeight="251656704" behindDoc="0" locked="0" layoutInCell="1" allowOverlap="1" wp14:anchorId="63944BAE" wp14:editId="4B284AEC">
              <wp:simplePos x="0" y="0"/>
              <wp:positionH relativeFrom="column">
                <wp:posOffset>5265420</wp:posOffset>
              </wp:positionH>
              <wp:positionV relativeFrom="paragraph">
                <wp:posOffset>38100</wp:posOffset>
              </wp:positionV>
              <wp:extent cx="1486535" cy="252095"/>
              <wp:effectExtent l="0" t="0" r="1270" b="4445"/>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6535" cy="252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E85364" w14:textId="77777777" w:rsidR="004639DA" w:rsidRPr="00F27EA8" w:rsidRDefault="004639DA" w:rsidP="00432131">
                          <w:pPr>
                            <w:rPr>
                              <w:rFonts w:ascii="Times New Roman" w:hAnsi="Times New Roman" w:cs="Times New Roman"/>
                            </w:rPr>
                          </w:pPr>
                          <w:r>
                            <w:rPr>
                              <w:rFonts w:ascii="Times New Roman" w:hAnsi="Times New Roman" w:cs="Times New Roman"/>
                            </w:rPr>
                            <w:t>Fax (541) 582-1600</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3944BAE" id="Text Box 7" o:spid="_x0000_s1027" type="#_x0000_t202" style="position:absolute;margin-left:414.6pt;margin-top:3pt;width:117.05pt;height:19.85pt;z-index:2516567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" stroked="f">
              <v:textbox style="mso-fit-shape-to-text:t">
                <w:txbxContent>
                  <w:p w14:paraId="69E85364" w14:textId="77777777" w:rsidR="004639DA" w:rsidRPr="00F27EA8" w:rsidRDefault="004639DA" w:rsidP="00432131">
                    <w:pPr>
                      <w:rPr>
                        <w:rFonts w:ascii="Times New Roman" w:hAnsi="Times New Roman" w:cs="Times New Roman"/>
                      </w:rPr>
                    </w:pPr>
                    <w:r>
                      <w:rPr>
                        <w:rFonts w:ascii="Times New Roman" w:hAnsi="Times New Roman" w:cs="Times New Roman"/>
                      </w:rPr>
                      <w:t>Fax (541) 582-1600</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E7BB9E" w14:textId="77777777" w:rsidR="004639DA" w:rsidRDefault="004639DA" w:rsidP="00316A39">
      <w:r>
        <w:separator/>
      </w:r>
    </w:p>
  </w:footnote>
  <w:footnote w:type="continuationSeparator" w:id="0">
    <w:p w14:paraId="5C3AB5C5" w14:textId="77777777" w:rsidR="004639DA" w:rsidRDefault="004639DA" w:rsidP="00316A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C491B6" w14:textId="77777777" w:rsidR="004639DA" w:rsidRDefault="005C4BF0">
    <w:pPr>
      <w:pStyle w:val="Header"/>
    </w:pPr>
    <w:r>
      <w:rPr>
        <w:noProof/>
      </w:rPr>
      <w:pict w14:anchorId="757453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35141595" o:spid="_x0000_s2052" type="#_x0000_t75" style="position:absolute;margin-left:0;margin-top:0;width:278.9pt;height:89.3pt;z-index:-251656704;mso-position-horizontal:center;mso-position-horizontal-relative:margin;mso-position-vertical:center;mso-position-vertical-relative:margin" o:allowincell="f">
          <v:imagedata r:id="rId1" o:title="camas valley green"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C4652" w14:textId="77777777" w:rsidR="00187044" w:rsidRDefault="004639DA" w:rsidP="00187044">
    <w:pPr>
      <w:pStyle w:val="Header"/>
      <w:tabs>
        <w:tab w:val="left" w:pos="0"/>
        <w:tab w:val="center" w:pos="5400"/>
        <w:tab w:val="right" w:pos="10800"/>
      </w:tabs>
      <w:jc w:val="right"/>
      <w:rPr>
        <w:rFonts w:ascii="Times New Roman" w:hAnsi="Times New Roman" w:cs="Times New Roman"/>
        <w:b/>
        <w:sz w:val="36"/>
        <w:szCs w:val="36"/>
      </w:rPr>
    </w:pPr>
    <w:r>
      <w:rPr>
        <w:rFonts w:ascii="Arial" w:hAnsi="Arial" w:cs="Arial"/>
        <w:noProof/>
        <w:sz w:val="24"/>
        <w:szCs w:val="24"/>
      </w:rPr>
      <w:drawing>
        <wp:anchor distT="0" distB="0" distL="114300" distR="114300" simplePos="0" relativeHeight="251658752" behindDoc="0" locked="0" layoutInCell="1" allowOverlap="1" wp14:anchorId="0AA82671" wp14:editId="6FD773F8">
          <wp:simplePos x="0" y="0"/>
          <wp:positionH relativeFrom="column">
            <wp:posOffset>-68885</wp:posOffset>
          </wp:positionH>
          <wp:positionV relativeFrom="paragraph">
            <wp:posOffset>10795</wp:posOffset>
          </wp:positionV>
          <wp:extent cx="1264920" cy="8382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64920" cy="838200"/>
                  </a:xfrm>
                  <a:prstGeom prst="rect">
                    <a:avLst/>
                  </a:prstGeom>
                  <a:noFill/>
                  <a:ln>
                    <a:noFill/>
                  </a:ln>
                </pic:spPr>
              </pic:pic>
            </a:graphicData>
          </a:graphic>
        </wp:anchor>
      </w:drawing>
    </w:r>
    <w:r>
      <w:rPr>
        <w:rFonts w:ascii="Times New Roman" w:hAnsi="Times New Roman" w:cs="Times New Roman"/>
        <w:b/>
        <w:sz w:val="36"/>
        <w:szCs w:val="36"/>
      </w:rPr>
      <w:t>Rogue River School District #35</w:t>
    </w:r>
  </w:p>
  <w:p w14:paraId="4D5EC964" w14:textId="54E6EEEC" w:rsidR="00187044" w:rsidRDefault="004639DA" w:rsidP="00187044">
    <w:pPr>
      <w:pStyle w:val="Header"/>
      <w:tabs>
        <w:tab w:val="left" w:pos="0"/>
        <w:tab w:val="center" w:pos="5400"/>
        <w:tab w:val="right" w:pos="10800"/>
      </w:tabs>
      <w:jc w:val="right"/>
      <w:rPr>
        <w:rFonts w:ascii="Times New Roman" w:hAnsi="Times New Roman" w:cs="Times New Roman"/>
      </w:rPr>
    </w:pPr>
    <w:r>
      <w:rPr>
        <w:rFonts w:ascii="Times New Roman" w:hAnsi="Times New Roman" w:cs="Times New Roman"/>
      </w:rPr>
      <w:t xml:space="preserve">1898 East Evans Creek Road - P.O. </w:t>
    </w:r>
    <w:r w:rsidR="00187044">
      <w:rPr>
        <w:rFonts w:ascii="Times New Roman" w:hAnsi="Times New Roman" w:cs="Times New Roman"/>
      </w:rPr>
      <w:t xml:space="preserve">Box </w:t>
    </w:r>
    <w:r>
      <w:rPr>
        <w:rFonts w:ascii="Times New Roman" w:hAnsi="Times New Roman" w:cs="Times New Roman"/>
      </w:rPr>
      <w:t>1045</w:t>
    </w:r>
  </w:p>
  <w:p w14:paraId="7CE97E08" w14:textId="28AB440F" w:rsidR="004639DA" w:rsidRPr="00316A39" w:rsidRDefault="004639DA" w:rsidP="00187044">
    <w:pPr>
      <w:pStyle w:val="Header"/>
      <w:tabs>
        <w:tab w:val="left" w:pos="0"/>
        <w:tab w:val="center" w:pos="5400"/>
        <w:tab w:val="right" w:pos="10800"/>
      </w:tabs>
      <w:jc w:val="right"/>
      <w:rPr>
        <w:rFonts w:ascii="Times New Roman" w:hAnsi="Times New Roman" w:cs="Times New Roman"/>
      </w:rPr>
    </w:pPr>
    <w:r>
      <w:rPr>
        <w:rFonts w:ascii="Times New Roman" w:hAnsi="Times New Roman" w:cs="Times New Roman"/>
      </w:rPr>
      <w:t>Rogue River, Oregon 97537</w:t>
    </w:r>
  </w:p>
  <w:p w14:paraId="2494E3D5" w14:textId="77777777" w:rsidR="004639DA" w:rsidRDefault="004639DA" w:rsidP="00942BC4">
    <w:pPr>
      <w:pStyle w:val="Header"/>
      <w:tabs>
        <w:tab w:val="clear" w:pos="9360"/>
        <w:tab w:val="left" w:pos="0"/>
        <w:tab w:val="right" w:pos="10800"/>
      </w:tabs>
      <w:rPr>
        <w:rFonts w:ascii="Times New Roman" w:hAnsi="Times New Roman" w:cs="Times New Roman"/>
      </w:rPr>
    </w:pPr>
  </w:p>
  <w:p w14:paraId="7EF51DA5" w14:textId="77777777" w:rsidR="004639DA" w:rsidRDefault="004639DA" w:rsidP="006E5192">
    <w:pPr>
      <w:pStyle w:val="Header"/>
      <w:tabs>
        <w:tab w:val="clear" w:pos="4680"/>
        <w:tab w:val="clear" w:pos="9360"/>
        <w:tab w:val="left" w:pos="0"/>
        <w:tab w:val="left" w:pos="6854"/>
      </w:tabs>
      <w:jc w:val="both"/>
      <w:rPr>
        <w:rFonts w:ascii="Times New Roman" w:hAnsi="Times New Roman" w:cs="Times New Roman"/>
        <w:b/>
        <w:sz w:val="36"/>
        <w:szCs w:val="36"/>
      </w:rPr>
    </w:pPr>
    <w:r>
      <w:rPr>
        <w:rFonts w:ascii="Times New Roman" w:hAnsi="Times New Roman" w:cs="Times New Roman"/>
        <w:b/>
        <w:sz w:val="36"/>
        <w:szCs w:val="36"/>
      </w:rPr>
      <w:tab/>
    </w:r>
  </w:p>
  <w:p w14:paraId="1C7F36C8" w14:textId="77777777" w:rsidR="004639DA" w:rsidRDefault="004639DA">
    <w:pPr>
      <w:pStyle w:val="Header"/>
    </w:pPr>
    <w:r>
      <w:rPr>
        <w:noProof/>
      </w:rPr>
      <mc:AlternateContent>
        <mc:Choice Requires="wps">
          <w:drawing>
            <wp:anchor distT="0" distB="0" distL="114300" distR="114300" simplePos="0" relativeHeight="251657728" behindDoc="0" locked="0" layoutInCell="1" allowOverlap="1" wp14:anchorId="3788F6C4" wp14:editId="1C6F98D8">
              <wp:simplePos x="0" y="0"/>
              <wp:positionH relativeFrom="margin">
                <wp:align>center</wp:align>
              </wp:positionH>
              <wp:positionV relativeFrom="paragraph">
                <wp:posOffset>230505</wp:posOffset>
              </wp:positionV>
              <wp:extent cx="6971386" cy="14960"/>
              <wp:effectExtent l="38100" t="38100" r="77470" b="80645"/>
              <wp:wrapNone/>
              <wp:docPr id="6" name="Straight Connector 6"/>
              <wp:cNvGraphicFramePr/>
              <a:graphic xmlns:a="http://schemas.openxmlformats.org/drawingml/2006/main">
                <a:graphicData uri="http://schemas.microsoft.com/office/word/2010/wordprocessingShape">
                  <wps:wsp>
                    <wps:cNvCnPr/>
                    <wps:spPr>
                      <a:xfrm>
                        <a:off x="0" y="0"/>
                        <a:ext cx="6971386" cy="1496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0A3B26" id="Straight Connector 6" o:spid="_x0000_s1026" style="position:absolute;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8.15pt" to="548.95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" strokecolor="black [3200]" strokeweight="2pt">
              <v:shadow on="t" color="black" opacity="24903f" origin=",.5" offset="0,.55556mm"/>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B14B09"/>
    <w:multiLevelType w:val="multilevel"/>
    <w:tmpl w:val="9FF2AF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2757937"/>
    <w:multiLevelType w:val="hybridMultilevel"/>
    <w:tmpl w:val="7F6A9798"/>
    <w:lvl w:ilvl="0" w:tplc="2DE87694">
      <w:start w:val="1"/>
      <w:numFmt w:val="bullet"/>
      <w:lvlText w:val=""/>
      <w:lvlJc w:val="left"/>
      <w:pPr>
        <w:tabs>
          <w:tab w:val="num" w:pos="720"/>
        </w:tabs>
        <w:ind w:left="720" w:hanging="720"/>
      </w:pPr>
      <w:rPr>
        <w:rFonts w:ascii="Symbol" w:hAnsi="Symbol" w:hint="default"/>
      </w:rPr>
    </w:lvl>
    <w:lvl w:ilvl="1" w:tplc="04090001">
      <w:start w:val="1"/>
      <w:numFmt w:val="bullet"/>
      <w:lvlText w:val=""/>
      <w:lvlJc w:val="left"/>
      <w:pPr>
        <w:tabs>
          <w:tab w:val="num" w:pos="0"/>
        </w:tabs>
        <w:ind w:left="0" w:hanging="360"/>
      </w:pPr>
      <w:rPr>
        <w:rFonts w:ascii="Symbol" w:hAnsi="Symbol" w:hint="default"/>
      </w:rPr>
    </w:lvl>
    <w:lvl w:ilvl="2" w:tplc="04090005">
      <w:start w:val="1"/>
      <w:numFmt w:val="bullet"/>
      <w:lvlText w:val=""/>
      <w:lvlJc w:val="left"/>
      <w:pPr>
        <w:tabs>
          <w:tab w:val="num" w:pos="720"/>
        </w:tabs>
        <w:ind w:left="720" w:hanging="360"/>
      </w:pPr>
      <w:rPr>
        <w:rFonts w:ascii="Wingdings" w:hAnsi="Wingdings" w:hint="default"/>
      </w:rPr>
    </w:lvl>
    <w:lvl w:ilvl="3" w:tplc="0409000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2" w15:restartNumberingAfterBreak="0">
    <w:nsid w:val="6A38418D"/>
    <w:multiLevelType w:val="hybridMultilevel"/>
    <w:tmpl w:val="05A852BE"/>
    <w:lvl w:ilvl="0" w:tplc="D6A623CE">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08860070">
    <w:abstractNumId w:val="1"/>
  </w:num>
  <w:num w:numId="2" w16cid:durableId="349449704">
    <w:abstractNumId w:val="0"/>
  </w:num>
  <w:num w:numId="3" w16cid:durableId="13512970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mailMerge>
    <w:mainDocumentType w:val="formLetters"/>
    <w:linkToQuery/>
    <w:dataType w:val="native"/>
    <w:connectString w:val="Provider=Microsoft.ACE.OLEDB.12.0;User ID=Admin;Data Source=C:\Users\rnevin\Desktop\New employees.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Sheet1$`"/>
    <w:activeRecord w:val="-1"/>
    <w:odso>
      <w:udl w:val="Provider=Microsoft.ACE.OLEDB.12.0;User ID=Admin;Data Source=C:\Users\rnevin\Desktop\New employees.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Sheet1$"/>
      <w:src r:id="rId2"/>
      <w:colDelim w:val="9"/>
      <w:type w:val="database"/>
      <w:fHdr/>
      <w:fieldMapData>
        <w:column w:val="0"/>
        <w:lid w:val="en-US"/>
      </w:fieldMapData>
      <w:fieldMapData>
        <w:column w:val="0"/>
        <w:lid w:val="en-US"/>
      </w:fieldMapData>
      <w:fieldMapData>
        <w:column w:val="0"/>
        <w:lid w:val="en-US"/>
      </w:fieldMapData>
      <w:fieldMapData>
        <w:column w:val="0"/>
        <w:lid w:val="en-US"/>
      </w:fieldMapData>
      <w:fieldMapData>
        <w:type w:val="dbColumn"/>
        <w:name w:val="Name"/>
        <w:mappedName w:val="Last Name"/>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type w:val="dbColumn"/>
        <w:name w:val="Address"/>
        <w:mappedName w:val="Address 1"/>
        <w:column w:val="2"/>
        <w:lid w:val="en-US"/>
      </w:fieldMapData>
      <w:fieldMapData>
        <w:column w:val="0"/>
        <w:lid w:val="en-US"/>
      </w:fieldMapData>
      <w:fieldMapData>
        <w:type w:val="dbColumn"/>
        <w:name w:val="City"/>
        <w:mappedName w:val="City"/>
        <w:column w:val="3"/>
        <w:lid w:val="en-US"/>
      </w:fieldMapData>
      <w:fieldMapData>
        <w:type w:val="dbColumn"/>
        <w:name w:val="State"/>
        <w:mappedName w:val="State"/>
        <w:column w:val="4"/>
        <w:lid w:val="en-US"/>
      </w:fieldMapData>
      <w:fieldMapData>
        <w:type w:val="dbColumn"/>
        <w:name w:val="ZIP Code"/>
        <w:mappedName w:val="Postal Code"/>
        <w:column w:val="5"/>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odso>
  </w:mailMerge>
  <w:defaultTabStop w:val="720"/>
  <w:drawingGridHorizontalSpacing w:val="110"/>
  <w:displayHorizontalDrawingGridEvery w:val="2"/>
  <w:characterSpacingControl w:val="doNotCompress"/>
  <w:hdrShapeDefaults>
    <o:shapedefaults v:ext="edit" spidmax="2053">
      <o:colormru v:ext="edit" colors="#d9d08d,#ded174"/>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35D7"/>
    <w:rsid w:val="00007236"/>
    <w:rsid w:val="000107C3"/>
    <w:rsid w:val="00013C54"/>
    <w:rsid w:val="00064DCD"/>
    <w:rsid w:val="000735D7"/>
    <w:rsid w:val="00077D87"/>
    <w:rsid w:val="0008134B"/>
    <w:rsid w:val="000C0382"/>
    <w:rsid w:val="00101EE4"/>
    <w:rsid w:val="00137620"/>
    <w:rsid w:val="00147A83"/>
    <w:rsid w:val="001530F9"/>
    <w:rsid w:val="001533C4"/>
    <w:rsid w:val="0016462B"/>
    <w:rsid w:val="001756FD"/>
    <w:rsid w:val="00187044"/>
    <w:rsid w:val="00187DE5"/>
    <w:rsid w:val="00190A22"/>
    <w:rsid w:val="00195466"/>
    <w:rsid w:val="001A249B"/>
    <w:rsid w:val="001D4BF3"/>
    <w:rsid w:val="001D790B"/>
    <w:rsid w:val="001E6397"/>
    <w:rsid w:val="001F1DD8"/>
    <w:rsid w:val="001F3502"/>
    <w:rsid w:val="002226B8"/>
    <w:rsid w:val="00267913"/>
    <w:rsid w:val="002847C1"/>
    <w:rsid w:val="002A198B"/>
    <w:rsid w:val="002E0418"/>
    <w:rsid w:val="00316A39"/>
    <w:rsid w:val="0033790E"/>
    <w:rsid w:val="003535D3"/>
    <w:rsid w:val="0039268A"/>
    <w:rsid w:val="003A2FA3"/>
    <w:rsid w:val="003C2727"/>
    <w:rsid w:val="003D5A79"/>
    <w:rsid w:val="003E60CD"/>
    <w:rsid w:val="00407495"/>
    <w:rsid w:val="0041424B"/>
    <w:rsid w:val="00415874"/>
    <w:rsid w:val="00417A3E"/>
    <w:rsid w:val="00432131"/>
    <w:rsid w:val="00441901"/>
    <w:rsid w:val="004541B7"/>
    <w:rsid w:val="004639DA"/>
    <w:rsid w:val="004D01E5"/>
    <w:rsid w:val="004D7644"/>
    <w:rsid w:val="004E7FE0"/>
    <w:rsid w:val="00502071"/>
    <w:rsid w:val="005A05A9"/>
    <w:rsid w:val="005C4BF0"/>
    <w:rsid w:val="006469D1"/>
    <w:rsid w:val="00657C1C"/>
    <w:rsid w:val="006D6F38"/>
    <w:rsid w:val="006E5192"/>
    <w:rsid w:val="006F0847"/>
    <w:rsid w:val="006F339C"/>
    <w:rsid w:val="007836E6"/>
    <w:rsid w:val="007908E9"/>
    <w:rsid w:val="00794AE2"/>
    <w:rsid w:val="007A1A25"/>
    <w:rsid w:val="007E0519"/>
    <w:rsid w:val="007F220D"/>
    <w:rsid w:val="008132A5"/>
    <w:rsid w:val="0081609E"/>
    <w:rsid w:val="008454FB"/>
    <w:rsid w:val="0085039C"/>
    <w:rsid w:val="00873575"/>
    <w:rsid w:val="00880592"/>
    <w:rsid w:val="008B2380"/>
    <w:rsid w:val="009227DE"/>
    <w:rsid w:val="00942BC4"/>
    <w:rsid w:val="00951EB3"/>
    <w:rsid w:val="00973728"/>
    <w:rsid w:val="009825F4"/>
    <w:rsid w:val="009E3614"/>
    <w:rsid w:val="00A32591"/>
    <w:rsid w:val="00AD6B86"/>
    <w:rsid w:val="00AF7274"/>
    <w:rsid w:val="00B02726"/>
    <w:rsid w:val="00B4046D"/>
    <w:rsid w:val="00C257D1"/>
    <w:rsid w:val="00C53688"/>
    <w:rsid w:val="00CA445A"/>
    <w:rsid w:val="00CC60AE"/>
    <w:rsid w:val="00D043FB"/>
    <w:rsid w:val="00D055C8"/>
    <w:rsid w:val="00D16E72"/>
    <w:rsid w:val="00D51929"/>
    <w:rsid w:val="00D52F3D"/>
    <w:rsid w:val="00D61529"/>
    <w:rsid w:val="00D82F68"/>
    <w:rsid w:val="00DA1953"/>
    <w:rsid w:val="00DA23E0"/>
    <w:rsid w:val="00DB38E3"/>
    <w:rsid w:val="00DB4227"/>
    <w:rsid w:val="00E62D71"/>
    <w:rsid w:val="00E82033"/>
    <w:rsid w:val="00EE1B28"/>
    <w:rsid w:val="00F10D27"/>
    <w:rsid w:val="00F2279E"/>
    <w:rsid w:val="00F27EA8"/>
    <w:rsid w:val="00F66676"/>
    <w:rsid w:val="00F672C6"/>
    <w:rsid w:val="00F855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colormru v:ext="edit" colors="#d9d08d,#ded174"/>
    </o:shapedefaults>
    <o:shapelayout v:ext="edit">
      <o:idmap v:ext="edit" data="1"/>
    </o:shapelayout>
  </w:shapeDefaults>
  <w:decimalSymbol w:val="."/>
  <w:listSeparator w:val=","/>
  <w14:docId w14:val="528E19CA"/>
  <w15:docId w15:val="{7A1709B1-7D6E-4EEA-8CBA-1556C12F6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2FA3"/>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6A39"/>
    <w:pPr>
      <w:tabs>
        <w:tab w:val="center" w:pos="4680"/>
        <w:tab w:val="right" w:pos="9360"/>
      </w:tabs>
    </w:pPr>
    <w:rPr>
      <w:rFonts w:asciiTheme="minorHAnsi" w:hAnsiTheme="minorHAnsi"/>
      <w:sz w:val="22"/>
    </w:rPr>
  </w:style>
  <w:style w:type="character" w:customStyle="1" w:styleId="HeaderChar">
    <w:name w:val="Header Char"/>
    <w:basedOn w:val="DefaultParagraphFont"/>
    <w:link w:val="Header"/>
    <w:uiPriority w:val="99"/>
    <w:rsid w:val="00316A39"/>
  </w:style>
  <w:style w:type="paragraph" w:styleId="Footer">
    <w:name w:val="footer"/>
    <w:basedOn w:val="Normal"/>
    <w:link w:val="FooterChar"/>
    <w:uiPriority w:val="99"/>
    <w:unhideWhenUsed/>
    <w:rsid w:val="00316A39"/>
    <w:pPr>
      <w:tabs>
        <w:tab w:val="center" w:pos="4680"/>
        <w:tab w:val="right" w:pos="9360"/>
      </w:tabs>
    </w:pPr>
    <w:rPr>
      <w:rFonts w:asciiTheme="minorHAnsi" w:hAnsiTheme="minorHAnsi"/>
      <w:sz w:val="22"/>
    </w:rPr>
  </w:style>
  <w:style w:type="character" w:customStyle="1" w:styleId="FooterChar">
    <w:name w:val="Footer Char"/>
    <w:basedOn w:val="DefaultParagraphFont"/>
    <w:link w:val="Footer"/>
    <w:uiPriority w:val="99"/>
    <w:rsid w:val="00316A39"/>
  </w:style>
  <w:style w:type="paragraph" w:styleId="BalloonText">
    <w:name w:val="Balloon Text"/>
    <w:basedOn w:val="Normal"/>
    <w:link w:val="BalloonTextChar"/>
    <w:uiPriority w:val="99"/>
    <w:semiHidden/>
    <w:unhideWhenUsed/>
    <w:rsid w:val="00190A22"/>
    <w:rPr>
      <w:rFonts w:ascii="Tahoma" w:hAnsi="Tahoma" w:cs="Tahoma"/>
      <w:sz w:val="16"/>
      <w:szCs w:val="16"/>
    </w:rPr>
  </w:style>
  <w:style w:type="character" w:customStyle="1" w:styleId="BalloonTextChar">
    <w:name w:val="Balloon Text Char"/>
    <w:basedOn w:val="DefaultParagraphFont"/>
    <w:link w:val="BalloonText"/>
    <w:uiPriority w:val="99"/>
    <w:semiHidden/>
    <w:rsid w:val="00190A22"/>
    <w:rPr>
      <w:rFonts w:ascii="Tahoma" w:hAnsi="Tahoma" w:cs="Tahoma"/>
      <w:sz w:val="16"/>
      <w:szCs w:val="16"/>
    </w:rPr>
  </w:style>
  <w:style w:type="paragraph" w:styleId="ListParagraph">
    <w:name w:val="List Paragraph"/>
    <w:basedOn w:val="Normal"/>
    <w:uiPriority w:val="34"/>
    <w:qFormat/>
    <w:rsid w:val="00E62D71"/>
    <w:pPr>
      <w:ind w:left="720"/>
    </w:pPr>
    <w:rPr>
      <w:rFonts w:ascii="Times New Roman" w:hAnsi="Times New Roman" w:cs="Times New Roman"/>
      <w:szCs w:val="24"/>
    </w:rPr>
  </w:style>
  <w:style w:type="paragraph" w:styleId="PlainText">
    <w:name w:val="Plain Text"/>
    <w:basedOn w:val="Normal"/>
    <w:link w:val="PlainTextChar"/>
    <w:uiPriority w:val="99"/>
    <w:semiHidden/>
    <w:unhideWhenUsed/>
    <w:rsid w:val="004639DA"/>
    <w:rPr>
      <w:rFonts w:ascii="Calibri" w:eastAsia="Times New Roman" w:hAnsi="Calibri" w:cs="Times New Roman"/>
      <w:sz w:val="22"/>
      <w:szCs w:val="21"/>
    </w:rPr>
  </w:style>
  <w:style w:type="character" w:customStyle="1" w:styleId="PlainTextChar">
    <w:name w:val="Plain Text Char"/>
    <w:basedOn w:val="DefaultParagraphFont"/>
    <w:link w:val="PlainText"/>
    <w:uiPriority w:val="99"/>
    <w:semiHidden/>
    <w:rsid w:val="004639DA"/>
    <w:rPr>
      <w:rFonts w:ascii="Calibri" w:eastAsia="Times New Roman" w:hAnsi="Calibri"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7264015">
      <w:bodyDiv w:val="1"/>
      <w:marLeft w:val="0"/>
      <w:marRight w:val="0"/>
      <w:marTop w:val="0"/>
      <w:marBottom w:val="0"/>
      <w:divBdr>
        <w:top w:val="none" w:sz="0" w:space="0" w:color="auto"/>
        <w:left w:val="none" w:sz="0" w:space="0" w:color="auto"/>
        <w:bottom w:val="none" w:sz="0" w:space="0" w:color="auto"/>
        <w:right w:val="none" w:sz="0" w:space="0" w:color="auto"/>
      </w:divBdr>
    </w:div>
    <w:div w:id="1826819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2" Type="http://schemas.openxmlformats.org/officeDocument/2006/relationships/mailMergeSource" Target="file:///C:\Users\rnevin\Desktop\New%20employees.xlsx" TargetMode="External"/><Relationship Id="rId1" Type="http://schemas.openxmlformats.org/officeDocument/2006/relationships/attachedTemplate" Target="file:///C:\Users\rnevin\OneDrive%20-%20Rogue%20River%20School%20District\Custom%20Office%20Templates\RR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RRLetterhead</Template>
  <TotalTime>11</TotalTime>
  <Pages>1</Pages>
  <Words>264</Words>
  <Characters>1559</Characters>
  <Application>Microsoft Office Word</Application>
  <DocSecurity>0</DocSecurity>
  <Lines>45</Lines>
  <Paragraphs>21</Paragraphs>
  <ScaleCrop>false</ScaleCrop>
  <HeadingPairs>
    <vt:vector size="2" baseType="variant">
      <vt:variant>
        <vt:lpstr>Title</vt:lpstr>
      </vt:variant>
      <vt:variant>
        <vt:i4>1</vt:i4>
      </vt:variant>
    </vt:vector>
  </HeadingPairs>
  <TitlesOfParts>
    <vt:vector size="1" baseType="lpstr">
      <vt:lpstr/>
    </vt:vector>
  </TitlesOfParts>
  <Company>Camas Valley School</Company>
  <LinksUpToDate>false</LinksUpToDate>
  <CharactersWithSpaces>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Pam Weaver</cp:lastModifiedBy>
  <cp:revision>4</cp:revision>
  <cp:lastPrinted>2023-03-24T22:00:00Z</cp:lastPrinted>
  <dcterms:created xsi:type="dcterms:W3CDTF">2025-04-15T21:11:00Z</dcterms:created>
  <dcterms:modified xsi:type="dcterms:W3CDTF">2025-04-15T21:57:00Z</dcterms:modified>
</cp:coreProperties>
</file>